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8"/>
      </w:tblGrid>
      <w:tr w:rsidR="00F53E72" w:rsidRPr="003B0C2F" w:rsidTr="00D36FC8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E72" w:rsidRPr="00731E39" w:rsidRDefault="00F53E72" w:rsidP="00D36FC8">
            <w:pPr>
              <w:jc w:val="left"/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Navn: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0" w:name="Tekst8"/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bookmarkStart w:id="1" w:name="_GoBack"/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BF460D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bookmarkEnd w:id="1"/>
            <w:r w:rsidR="00BF460D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0"/>
          </w:p>
          <w:p w:rsidR="00F53E72" w:rsidRPr="00A24CDF" w:rsidRDefault="00F53E72" w:rsidP="00B10F33">
            <w:pPr>
              <w:jc w:val="left"/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A24CDF" w:rsidRP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 xml:space="preserve">(Blanketten udfyldes i </w:t>
            </w:r>
            <w:r w:rsidR="00B10F33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>de</w:t>
            </w:r>
            <w:r w:rsidR="00A24CDF" w:rsidRP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 xml:space="preserve"> markerede felter</w:t>
            </w:r>
            <w:r w:rsidR="00A24CDF">
              <w:rPr>
                <w:rFonts w:ascii="Bookman Old Style" w:hAnsi="Bookman Old Style" w:cs="Calibri"/>
                <w:color w:val="000000"/>
                <w:sz w:val="20"/>
                <w:szCs w:val="20"/>
                <w:lang w:val="da-DK" w:eastAsia="da-DK"/>
              </w:rPr>
              <w:t>. Brug tabulatortast til at komme videre)</w:t>
            </w:r>
          </w:p>
        </w:tc>
      </w:tr>
      <w:tr w:rsidR="00F53E72" w:rsidRPr="000C50A7" w:rsidTr="00F53E72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0C50A7">
            <w:pPr>
              <w:tabs>
                <w:tab w:val="left" w:pos="4275"/>
                <w:tab w:val="left" w:pos="675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proofErr w:type="gramStart"/>
            <w:r w:rsidRPr="008B22F8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Fødselsdag</w:t>
            </w:r>
            <w:r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    </w:t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år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: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2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ab/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måned</w:t>
            </w:r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:</w:t>
            </w:r>
            <w:bookmarkStart w:id="3" w:name="Tekst2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3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ab/>
            </w:r>
            <w:r w:rsidRPr="008B22F8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d</w:t>
            </w:r>
            <w:r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t>ato: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4"/>
          </w:p>
        </w:tc>
      </w:tr>
      <w:tr w:rsidR="00F53E72" w:rsidRPr="000C50A7" w:rsidTr="00F53E72">
        <w:trPr>
          <w:trHeight w:val="6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Adresse: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5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postnr.:</w:t>
            </w:r>
            <w:r w:rsidR="00BF460D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 xml:space="preserve"> 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6"/>
            <w:r w:rsidRPr="00731E39">
              <w:rPr>
                <w:rFonts w:ascii="Calibri" w:hAnsi="Calibri" w:cs="Calibri"/>
                <w:color w:val="000000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telefonnr.: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7"/>
            <w:r w:rsidRPr="00BF460D">
              <w:rPr>
                <w:rFonts w:ascii="Calibri" w:hAnsi="Calibri" w:cs="Calibri"/>
                <w:color w:val="000000"/>
                <w:sz w:val="28"/>
                <w:szCs w:val="28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53E72" w:rsidRPr="00731E39" w:rsidRDefault="00F53E72" w:rsidP="000C50A7">
            <w:pPr>
              <w:tabs>
                <w:tab w:val="left" w:pos="3405"/>
              </w:tabs>
              <w:jc w:val="left"/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48"/>
                <w:szCs w:val="48"/>
                <w:lang w:val="da-DK" w:eastAsia="da-DK"/>
              </w:rPr>
              <w:t>e-mailadresse: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instrText xml:space="preserve"> FORMTEXT </w:instrTex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separate"/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noProof/>
                <w:color w:val="000000"/>
                <w:sz w:val="28"/>
                <w:szCs w:val="28"/>
                <w:lang w:val="da-DK" w:eastAsia="da-DK"/>
              </w:rPr>
              <w:t> </w:t>
            </w:r>
            <w:r w:rsidR="000C50A7" w:rsidRPr="00BF460D">
              <w:rPr>
                <w:rFonts w:ascii="Bookman Old Style" w:hAnsi="Bookman Old Style" w:cs="Calibri"/>
                <w:color w:val="000000"/>
                <w:sz w:val="28"/>
                <w:szCs w:val="28"/>
                <w:lang w:val="da-DK" w:eastAsia="da-DK"/>
              </w:rPr>
              <w:fldChar w:fldCharType="end"/>
            </w:r>
            <w:bookmarkEnd w:id="8"/>
          </w:p>
        </w:tc>
      </w:tr>
      <w:tr w:rsidR="00F53E72" w:rsidRPr="000C50A7" w:rsidTr="00F53E72">
        <w:trPr>
          <w:trHeight w:val="727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</w:p>
        </w:tc>
      </w:tr>
      <w:tr w:rsidR="00F53E72" w:rsidRPr="000C50A7" w:rsidTr="00F53E72">
        <w:trPr>
          <w:trHeight w:val="4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731E39">
            <w:pPr>
              <w:jc w:val="left"/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 xml:space="preserve">kunstværkets </w:t>
            </w:r>
            <w:proofErr w:type="gramStart"/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kategori      sæt</w:t>
            </w:r>
            <w:proofErr w:type="gramEnd"/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 xml:space="preserve"> X</w:t>
            </w:r>
          </w:p>
          <w:p w:rsidR="00F53E72" w:rsidRPr="00731E39" w:rsidRDefault="00F53E72" w:rsidP="00731E39">
            <w:pPr>
              <w:jc w:val="left"/>
              <w:rPr>
                <w:rFonts w:ascii="Calibri" w:hAnsi="Calibri" w:cs="Calibri"/>
                <w:color w:val="000000"/>
                <w:lang w:val="da-DK" w:eastAsia="da-DK"/>
              </w:rPr>
            </w:pPr>
            <w:r w:rsidRPr="00731E39">
              <w:rPr>
                <w:rFonts w:ascii="Calibri" w:hAnsi="Calibri" w:cs="Calibri"/>
                <w:color w:val="000000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BILLEDE</w:t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"/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0C50A7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9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RELIEF</w:t>
            </w: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2"/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0C50A7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0"/>
          </w:p>
        </w:tc>
      </w:tr>
      <w:tr w:rsidR="00F53E72" w:rsidRPr="000C50A7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SKULPTUR</w: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3"/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1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2F6DDE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INSTALLATION</w: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bookmarkStart w:id="12" w:name="Kontrol4"/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2"/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</w:p>
        </w:tc>
      </w:tr>
      <w:tr w:rsidR="00F53E72" w:rsidRPr="002F6DDE" w:rsidTr="000C50A7">
        <w:trPr>
          <w:trHeight w:val="56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F53E72" w:rsidRPr="00731E39" w:rsidRDefault="00F53E72" w:rsidP="002F6DDE">
            <w:pPr>
              <w:tabs>
                <w:tab w:val="left" w:pos="3405"/>
                <w:tab w:val="left" w:pos="3960"/>
                <w:tab w:val="left" w:pos="5500"/>
              </w:tabs>
              <w:jc w:val="left"/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</w:pPr>
            <w:r w:rsidRPr="00731E39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>ANDET</w:t>
            </w:r>
            <w:r w:rsidRPr="00731E39">
              <w:rPr>
                <w:rFonts w:ascii="Bookman Old Style" w:hAnsi="Bookman Old Style" w:cs="Calibri"/>
                <w:color w:val="000000"/>
                <w:sz w:val="32"/>
                <w:szCs w:val="32"/>
                <w:lang w:val="da-DK" w:eastAsia="da-DK"/>
              </w:rPr>
              <w:t> </w:t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bookmarkStart w:id="13" w:name="Kontrol5"/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tab/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instrText xml:space="preserve"> FORMCHECKBOX </w:instrText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</w:r>
            <w:r w:rsidR="002F6DDE" w:rsidRPr="002F6DDE">
              <w:rPr>
                <w:rFonts w:ascii="Bookman Old Style" w:hAnsi="Bookman Old Style" w:cs="Calibri"/>
                <w:color w:val="000000"/>
                <w:sz w:val="36"/>
                <w:szCs w:val="36"/>
                <w:lang w:val="da-DK" w:eastAsia="da-DK"/>
              </w:rPr>
              <w:fldChar w:fldCharType="end"/>
            </w:r>
            <w:bookmarkEnd w:id="13"/>
          </w:p>
        </w:tc>
      </w:tr>
    </w:tbl>
    <w:p w:rsidR="00BD60F1" w:rsidRPr="002F6DDE" w:rsidRDefault="00BD60F1" w:rsidP="00731E39">
      <w:pPr>
        <w:jc w:val="left"/>
        <w:rPr>
          <w:lang w:val="da-DK"/>
        </w:rPr>
      </w:pPr>
    </w:p>
    <w:p w:rsidR="00BD60F1" w:rsidRPr="002F6DDE" w:rsidRDefault="00BD60F1" w:rsidP="00731E39">
      <w:pPr>
        <w:jc w:val="left"/>
        <w:rPr>
          <w:lang w:val="da-DK"/>
        </w:rPr>
      </w:pPr>
    </w:p>
    <w:p w:rsidR="00BD60F1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</w:pPr>
      <w:r w:rsidRPr="00D847D4">
        <w:rPr>
          <w:rFonts w:ascii="Bookman Old Style" w:hAnsi="Bookman Old Style"/>
          <w:sz w:val="28"/>
          <w:szCs w:val="28"/>
          <w:lang w:val="da-DK"/>
        </w:rPr>
        <w:t xml:space="preserve">Tilmeldingen sendes </w:t>
      </w:r>
      <w:proofErr w:type="gramStart"/>
      <w:r w:rsidRPr="00D847D4">
        <w:rPr>
          <w:rFonts w:ascii="Bookman Old Style" w:hAnsi="Bookman Old Style"/>
          <w:sz w:val="28"/>
          <w:szCs w:val="28"/>
          <w:lang w:val="da-DK"/>
        </w:rPr>
        <w:t>til:</w:t>
      </w:r>
      <w:r>
        <w:rPr>
          <w:rFonts w:ascii="Bookman Old Style" w:hAnsi="Bookman Old Style"/>
          <w:sz w:val="28"/>
          <w:szCs w:val="28"/>
          <w:lang w:val="da-DK"/>
        </w:rPr>
        <w:t xml:space="preserve">                   </w:t>
      </w:r>
      <w:r w:rsidRPr="00D847D4">
        <w:rPr>
          <w:rFonts w:ascii="Bookman Old Style" w:hAnsi="Bookman Old Style"/>
          <w:sz w:val="28"/>
          <w:szCs w:val="28"/>
          <w:lang w:val="da-DK"/>
        </w:rPr>
        <w:t>( senest</w:t>
      </w:r>
      <w:proofErr w:type="gramEnd"/>
      <w:r w:rsidRPr="00D847D4">
        <w:rPr>
          <w:rFonts w:ascii="Bookman Old Style" w:hAnsi="Bookman Old Style"/>
          <w:sz w:val="28"/>
          <w:szCs w:val="28"/>
          <w:lang w:val="da-DK"/>
        </w:rPr>
        <w:t xml:space="preserve"> d. </w:t>
      </w:r>
      <w:r w:rsidR="003B0C2F">
        <w:rPr>
          <w:rFonts w:ascii="Bookman Old Style" w:hAnsi="Bookman Old Style"/>
          <w:sz w:val="28"/>
          <w:szCs w:val="28"/>
          <w:lang w:val="da-DK"/>
        </w:rPr>
        <w:t>28</w:t>
      </w:r>
      <w:r>
        <w:rPr>
          <w:rFonts w:ascii="Bookman Old Style" w:hAnsi="Bookman Old Style"/>
          <w:sz w:val="28"/>
          <w:szCs w:val="28"/>
          <w:lang w:val="da-DK"/>
        </w:rPr>
        <w:t>. januar</w:t>
      </w:r>
      <w:r w:rsidR="00C833BE">
        <w:rPr>
          <w:rFonts w:ascii="Bookman Old Style" w:hAnsi="Bookman Old Style"/>
          <w:sz w:val="28"/>
          <w:szCs w:val="28"/>
          <w:lang w:val="da-DK"/>
        </w:rPr>
        <w:t xml:space="preserve"> 201</w:t>
      </w:r>
      <w:r w:rsidR="003B703A">
        <w:rPr>
          <w:rFonts w:ascii="Bookman Old Style" w:hAnsi="Bookman Old Style"/>
          <w:sz w:val="28"/>
          <w:szCs w:val="28"/>
          <w:lang w:val="da-DK"/>
        </w:rPr>
        <w:t>3</w:t>
      </w:r>
      <w:r>
        <w:rPr>
          <w:rFonts w:ascii="Bookman Old Style" w:hAnsi="Bookman Old Style"/>
          <w:sz w:val="28"/>
          <w:szCs w:val="28"/>
          <w:lang w:val="da-DK"/>
        </w:rPr>
        <w:t>)</w:t>
      </w:r>
    </w:p>
    <w:p w:rsidR="00BD60F1" w:rsidRPr="00D847D4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</w:pPr>
    </w:p>
    <w:p w:rsidR="00BD60F1" w:rsidRDefault="00BD60F1" w:rsidP="00731E39">
      <w:pPr>
        <w:jc w:val="left"/>
        <w:rPr>
          <w:rFonts w:ascii="Bookman Old Style" w:hAnsi="Bookman Old Style"/>
          <w:sz w:val="28"/>
          <w:szCs w:val="28"/>
          <w:lang w:val="da-DK"/>
        </w:rPr>
        <w:sectPr w:rsidR="00BD60F1" w:rsidSect="00241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p w:rsidR="000C50A7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smartTag w:uri="urn:schemas-microsoft-com:office:smarttags" w:element="PersonName">
        <w:smartTagPr>
          <w:attr w:name="ProductID" w:val="Ulla Thornberg"/>
        </w:smartTagPr>
        <w:r w:rsidRPr="00E571AC">
          <w:rPr>
            <w:rFonts w:ascii="Bookman Old Style" w:hAnsi="Bookman Old Style"/>
            <w:sz w:val="28"/>
            <w:szCs w:val="28"/>
            <w:lang w:val="da-DK"/>
          </w:rPr>
          <w:lastRenderedPageBreak/>
          <w:t>Ulla Thornberg</w:t>
        </w:r>
      </w:smartTag>
    </w:p>
    <w:p w:rsidR="00BD60F1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Bautavej 13</w:t>
      </w:r>
    </w:p>
    <w:p w:rsidR="00BD60F1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4671 Strøby</w:t>
      </w:r>
    </w:p>
    <w:p w:rsidR="000C50A7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proofErr w:type="gramStart"/>
      <w:r>
        <w:rPr>
          <w:rFonts w:ascii="Bookman Old Style" w:hAnsi="Bookman Old Style"/>
          <w:sz w:val="28"/>
          <w:szCs w:val="28"/>
          <w:lang w:val="da-DK"/>
        </w:rPr>
        <w:t>56578653</w:t>
      </w:r>
      <w:proofErr w:type="gramEnd"/>
    </w:p>
    <w:p w:rsidR="00BD60F1" w:rsidRPr="00E571AC" w:rsidRDefault="00BD60F1" w:rsidP="00D847D4">
      <w:pPr>
        <w:jc w:val="left"/>
        <w:rPr>
          <w:rFonts w:ascii="Bookman Old Style" w:hAnsi="Bookman Old Style"/>
          <w:sz w:val="28"/>
          <w:szCs w:val="28"/>
          <w:lang w:val="da-DK"/>
        </w:rPr>
      </w:pPr>
      <w:r>
        <w:rPr>
          <w:rFonts w:ascii="Bookman Old Style" w:hAnsi="Bookman Old Style"/>
          <w:sz w:val="28"/>
          <w:szCs w:val="28"/>
          <w:lang w:val="da-DK"/>
        </w:rPr>
        <w:t>ulla@ullathornberg.dk</w:t>
      </w:r>
    </w:p>
    <w:sectPr w:rsidR="00BD60F1" w:rsidRPr="00E571AC" w:rsidSect="00D847D4"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2C" w:rsidRDefault="001A482C" w:rsidP="0082642D">
      <w:r>
        <w:separator/>
      </w:r>
    </w:p>
  </w:endnote>
  <w:endnote w:type="continuationSeparator" w:id="0">
    <w:p w:rsidR="001A482C" w:rsidRDefault="001A482C" w:rsidP="008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2C" w:rsidRDefault="001A482C" w:rsidP="0082642D">
      <w:r>
        <w:separator/>
      </w:r>
    </w:p>
  </w:footnote>
  <w:footnote w:type="continuationSeparator" w:id="0">
    <w:p w:rsidR="001A482C" w:rsidRDefault="001A482C" w:rsidP="0082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1A482C">
    <w:pPr>
      <w:pStyle w:val="Sidehoved"/>
    </w:pPr>
    <w:r>
      <w:rPr>
        <w:noProof/>
        <w:lang w:val="da-DK"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39.3pt;margin-top:-35.45pt;width:185pt;height:132.9pt;z-index:1" o:allowincell="f">
          <v:imagedata r:id="rId1" o:title=""/>
          <w10:wrap type="topAndBottom"/>
        </v:shape>
        <o:OLEObject Type="Embed" ProgID="PBrush" ShapeID="_x0000_s2049" DrawAspect="Content" ObjectID="_1419689703" r:id="rId2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DE" w:rsidRDefault="002F6DD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03A"/>
    <w:rsid w:val="00015CFE"/>
    <w:rsid w:val="000C50A7"/>
    <w:rsid w:val="001A482C"/>
    <w:rsid w:val="001E2B26"/>
    <w:rsid w:val="001F5897"/>
    <w:rsid w:val="00241B64"/>
    <w:rsid w:val="0029680C"/>
    <w:rsid w:val="002F20E6"/>
    <w:rsid w:val="002F6DDE"/>
    <w:rsid w:val="003B0C2F"/>
    <w:rsid w:val="003B703A"/>
    <w:rsid w:val="003C6438"/>
    <w:rsid w:val="004419D3"/>
    <w:rsid w:val="00545D41"/>
    <w:rsid w:val="00582D4D"/>
    <w:rsid w:val="00614782"/>
    <w:rsid w:val="00630A86"/>
    <w:rsid w:val="006B23F4"/>
    <w:rsid w:val="00731E39"/>
    <w:rsid w:val="007403CF"/>
    <w:rsid w:val="00754572"/>
    <w:rsid w:val="00776D26"/>
    <w:rsid w:val="0082642D"/>
    <w:rsid w:val="008330CF"/>
    <w:rsid w:val="008B22F8"/>
    <w:rsid w:val="00A24CDF"/>
    <w:rsid w:val="00A51C11"/>
    <w:rsid w:val="00B0334F"/>
    <w:rsid w:val="00B10F33"/>
    <w:rsid w:val="00B5620D"/>
    <w:rsid w:val="00BB7244"/>
    <w:rsid w:val="00BD60F1"/>
    <w:rsid w:val="00BF460D"/>
    <w:rsid w:val="00C833BE"/>
    <w:rsid w:val="00D15570"/>
    <w:rsid w:val="00D36FC8"/>
    <w:rsid w:val="00D847D4"/>
    <w:rsid w:val="00DF285A"/>
    <w:rsid w:val="00E571AC"/>
    <w:rsid w:val="00E73EC6"/>
    <w:rsid w:val="00EE21CF"/>
    <w:rsid w:val="00F53E72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CFE"/>
    <w:pPr>
      <w:jc w:val="right"/>
    </w:pPr>
    <w:rPr>
      <w:rFonts w:eastAsia="Times New Roman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015CF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qFormat/>
    <w:rsid w:val="00015CFE"/>
    <w:pPr>
      <w:spacing w:before="20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015CF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015CF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015CFE"/>
    <w:pPr>
      <w:spacing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15CF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Overskrift7">
    <w:name w:val="heading 7"/>
    <w:basedOn w:val="Normal"/>
    <w:next w:val="Normal"/>
    <w:link w:val="Overskrift7Tegn"/>
    <w:qFormat/>
    <w:rsid w:val="00015CFE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015CFE"/>
    <w:pPr>
      <w:outlineLvl w:val="7"/>
    </w:pPr>
    <w:rPr>
      <w:b/>
      <w:bCs/>
      <w:color w:val="7F7F7F"/>
      <w:sz w:val="20"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015CF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locked/>
    <w:rsid w:val="00015CFE"/>
    <w:rPr>
      <w:rFonts w:cs="Times New Roman"/>
      <w:smallCaps/>
      <w:spacing w:val="5"/>
      <w:sz w:val="36"/>
      <w:szCs w:val="36"/>
    </w:rPr>
  </w:style>
  <w:style w:type="character" w:customStyle="1" w:styleId="Overskrift2Tegn">
    <w:name w:val="Overskrift 2 Tegn"/>
    <w:link w:val="Overskrift2"/>
    <w:semiHidden/>
    <w:locked/>
    <w:rsid w:val="00015CFE"/>
    <w:rPr>
      <w:rFonts w:cs="Times New Roman"/>
      <w:smallCaps/>
      <w:sz w:val="28"/>
      <w:szCs w:val="28"/>
    </w:rPr>
  </w:style>
  <w:style w:type="character" w:customStyle="1" w:styleId="Overskrift3Tegn">
    <w:name w:val="Overskrift 3 Tegn"/>
    <w:link w:val="Overskrift3"/>
    <w:semiHidden/>
    <w:locked/>
    <w:rsid w:val="00015CFE"/>
    <w:rPr>
      <w:rFonts w:cs="Times New Roman"/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link w:val="Overskrift4"/>
    <w:semiHidden/>
    <w:locked/>
    <w:rsid w:val="00015CFE"/>
    <w:rPr>
      <w:rFonts w:cs="Times New Roman"/>
      <w:b/>
      <w:bCs/>
      <w:spacing w:val="5"/>
      <w:sz w:val="24"/>
      <w:szCs w:val="24"/>
    </w:rPr>
  </w:style>
  <w:style w:type="character" w:customStyle="1" w:styleId="Overskrift5Tegn">
    <w:name w:val="Overskrift 5 Tegn"/>
    <w:link w:val="Overskrift5"/>
    <w:semiHidden/>
    <w:locked/>
    <w:rsid w:val="00015CFE"/>
    <w:rPr>
      <w:rFonts w:cs="Times New Roman"/>
      <w:i/>
      <w:iCs/>
      <w:sz w:val="24"/>
      <w:szCs w:val="24"/>
    </w:rPr>
  </w:style>
  <w:style w:type="character" w:customStyle="1" w:styleId="Overskrift6Tegn">
    <w:name w:val="Overskrift 6 Tegn"/>
    <w:link w:val="Overskrift6"/>
    <w:semiHidden/>
    <w:locked/>
    <w:rsid w:val="00015CFE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Overskrift7Tegn">
    <w:name w:val="Overskrift 7 Tegn"/>
    <w:link w:val="Overskrift7"/>
    <w:semiHidden/>
    <w:locked/>
    <w:rsid w:val="00015CFE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Overskrift8Tegn">
    <w:name w:val="Overskrift 8 Tegn"/>
    <w:link w:val="Overskrift8"/>
    <w:semiHidden/>
    <w:locked/>
    <w:rsid w:val="00015CFE"/>
    <w:rPr>
      <w:rFonts w:cs="Times New Roman"/>
      <w:b/>
      <w:bCs/>
      <w:color w:val="7F7F7F"/>
      <w:sz w:val="20"/>
      <w:szCs w:val="20"/>
    </w:rPr>
  </w:style>
  <w:style w:type="character" w:customStyle="1" w:styleId="Overskrift9Tegn">
    <w:name w:val="Overskrift 9 Tegn"/>
    <w:link w:val="Overskrift9"/>
    <w:semiHidden/>
    <w:locked/>
    <w:rsid w:val="00015CFE"/>
    <w:rPr>
      <w:rFonts w:cs="Times New Roman"/>
      <w:b/>
      <w:bCs/>
      <w:i/>
      <w:iCs/>
      <w:color w:val="7F7F7F"/>
      <w:sz w:val="18"/>
      <w:szCs w:val="18"/>
    </w:rPr>
  </w:style>
  <w:style w:type="paragraph" w:styleId="Titel">
    <w:name w:val="Title"/>
    <w:basedOn w:val="Normal"/>
    <w:next w:val="Normal"/>
    <w:link w:val="TitelTegn"/>
    <w:qFormat/>
    <w:rsid w:val="00015CFE"/>
    <w:pPr>
      <w:spacing w:after="300"/>
      <w:contextualSpacing/>
    </w:pPr>
    <w:rPr>
      <w:smallCaps/>
      <w:sz w:val="52"/>
      <w:szCs w:val="52"/>
    </w:rPr>
  </w:style>
  <w:style w:type="character" w:customStyle="1" w:styleId="TitelTegn">
    <w:name w:val="Titel Tegn"/>
    <w:link w:val="Titel"/>
    <w:locked/>
    <w:rsid w:val="00015CFE"/>
    <w:rPr>
      <w:rFonts w:cs="Times New Roman"/>
      <w:smallCaps/>
      <w:sz w:val="52"/>
      <w:szCs w:val="52"/>
    </w:rPr>
  </w:style>
  <w:style w:type="paragraph" w:styleId="Undertitel">
    <w:name w:val="Subtitle"/>
    <w:basedOn w:val="Normal"/>
    <w:next w:val="Normal"/>
    <w:link w:val="UndertitelTegn"/>
    <w:qFormat/>
    <w:rsid w:val="00015CFE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link w:val="Undertitel"/>
    <w:locked/>
    <w:rsid w:val="00015CFE"/>
    <w:rPr>
      <w:rFonts w:cs="Times New Roman"/>
      <w:i/>
      <w:iCs/>
      <w:smallCaps/>
      <w:spacing w:val="10"/>
      <w:sz w:val="28"/>
      <w:szCs w:val="28"/>
    </w:rPr>
  </w:style>
  <w:style w:type="character" w:styleId="Strk">
    <w:name w:val="Strong"/>
    <w:qFormat/>
    <w:rsid w:val="00015CFE"/>
    <w:rPr>
      <w:b/>
    </w:rPr>
  </w:style>
  <w:style w:type="character" w:styleId="Fremhv">
    <w:name w:val="Emphasis"/>
    <w:qFormat/>
    <w:rsid w:val="00015CFE"/>
    <w:rPr>
      <w:b/>
      <w:i/>
      <w:spacing w:val="10"/>
    </w:rPr>
  </w:style>
  <w:style w:type="paragraph" w:customStyle="1" w:styleId="Ingenafstand1">
    <w:name w:val="Ingen afstand1"/>
    <w:basedOn w:val="Normal"/>
    <w:rsid w:val="00015CFE"/>
  </w:style>
  <w:style w:type="paragraph" w:customStyle="1" w:styleId="Listeafsnit1">
    <w:name w:val="Listeafsnit1"/>
    <w:basedOn w:val="Normal"/>
    <w:rsid w:val="00015CFE"/>
    <w:pPr>
      <w:ind w:left="720"/>
      <w:contextualSpacing/>
    </w:pPr>
  </w:style>
  <w:style w:type="paragraph" w:customStyle="1" w:styleId="Citat1">
    <w:name w:val="Citat1"/>
    <w:basedOn w:val="Normal"/>
    <w:next w:val="Normal"/>
    <w:link w:val="QuoteChar"/>
    <w:rsid w:val="00015CFE"/>
    <w:rPr>
      <w:i/>
      <w:iCs/>
    </w:rPr>
  </w:style>
  <w:style w:type="character" w:customStyle="1" w:styleId="QuoteChar">
    <w:name w:val="Quote Char"/>
    <w:link w:val="Citat1"/>
    <w:locked/>
    <w:rsid w:val="00015CFE"/>
    <w:rPr>
      <w:rFonts w:cs="Times New Roman"/>
      <w:i/>
      <w:iCs/>
    </w:rPr>
  </w:style>
  <w:style w:type="paragraph" w:customStyle="1" w:styleId="Strktcitat1">
    <w:name w:val="Stærkt citat1"/>
    <w:basedOn w:val="Normal"/>
    <w:next w:val="Normal"/>
    <w:link w:val="IntenseQuoteChar"/>
    <w:rsid w:val="00015C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link w:val="Strktcitat1"/>
    <w:locked/>
    <w:rsid w:val="00015CFE"/>
    <w:rPr>
      <w:rFonts w:cs="Times New Roman"/>
      <w:i/>
      <w:iCs/>
    </w:rPr>
  </w:style>
  <w:style w:type="character" w:customStyle="1" w:styleId="Svagfremhvning1">
    <w:name w:val="Svag fremhævning1"/>
    <w:rsid w:val="00015CFE"/>
    <w:rPr>
      <w:i/>
    </w:rPr>
  </w:style>
  <w:style w:type="character" w:customStyle="1" w:styleId="Kraftigfremhvning1">
    <w:name w:val="Kraftig fremhævning1"/>
    <w:rsid w:val="00015CFE"/>
    <w:rPr>
      <w:b/>
      <w:i/>
    </w:rPr>
  </w:style>
  <w:style w:type="character" w:customStyle="1" w:styleId="Svaghenvisning1">
    <w:name w:val="Svag henvisning1"/>
    <w:rsid w:val="00015CFE"/>
    <w:rPr>
      <w:rFonts w:cs="Times New Roman"/>
      <w:smallCaps/>
    </w:rPr>
  </w:style>
  <w:style w:type="character" w:customStyle="1" w:styleId="Kraftighenvisning1">
    <w:name w:val="Kraftig henvisning1"/>
    <w:rsid w:val="00015CFE"/>
    <w:rPr>
      <w:b/>
      <w:smallCaps/>
    </w:rPr>
  </w:style>
  <w:style w:type="character" w:customStyle="1" w:styleId="Bogenstitel1">
    <w:name w:val="Bogens titel1"/>
    <w:rsid w:val="00015CFE"/>
    <w:rPr>
      <w:rFonts w:cs="Times New Roman"/>
      <w:i/>
      <w:iCs/>
      <w:smallCaps/>
      <w:spacing w:val="5"/>
    </w:rPr>
  </w:style>
  <w:style w:type="paragraph" w:customStyle="1" w:styleId="Overskrift10">
    <w:name w:val="Overskrift1"/>
    <w:basedOn w:val="Overskrift1"/>
    <w:next w:val="Normal"/>
    <w:semiHidden/>
    <w:rsid w:val="00015CFE"/>
    <w:pPr>
      <w:outlineLvl w:val="9"/>
    </w:pPr>
  </w:style>
  <w:style w:type="paragraph" w:styleId="Sidehoved">
    <w:name w:val="header"/>
    <w:basedOn w:val="Normal"/>
    <w:link w:val="SidehovedTegn"/>
    <w:semiHidden/>
    <w:rsid w:val="008264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locked/>
    <w:rsid w:val="0082642D"/>
    <w:rPr>
      <w:rFonts w:cs="Times New Roman"/>
    </w:rPr>
  </w:style>
  <w:style w:type="paragraph" w:styleId="Sidefod">
    <w:name w:val="footer"/>
    <w:basedOn w:val="Normal"/>
    <w:link w:val="SidefodTegn"/>
    <w:semiHidden/>
    <w:rsid w:val="0082642D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locked/>
    <w:rsid w:val="008264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lturloftet\Udstillinger\2012\Stevns%20open\Tilmelding%20til%20STEVNS%20OPE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1E67-26D0-45D2-905A-F63A63D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Tilmelding til STEVNS OPEN</Template>
  <TotalTime>1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Navn:</vt:lpstr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Navn:</dc:title>
  <dc:creator>Hans Jørgen Jensen</dc:creator>
  <cp:lastModifiedBy>Hans Jørgen Jensen</cp:lastModifiedBy>
  <cp:revision>2</cp:revision>
  <cp:lastPrinted>2011-10-26T17:05:00Z</cp:lastPrinted>
  <dcterms:created xsi:type="dcterms:W3CDTF">2013-01-14T16:29:00Z</dcterms:created>
  <dcterms:modified xsi:type="dcterms:W3CDTF">2013-01-14T16:29:00Z</dcterms:modified>
</cp:coreProperties>
</file>